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AB09" w14:textId="77777777" w:rsidR="00627CE6" w:rsidRDefault="00627CE6">
      <w:pPr>
        <w:autoSpaceDE w:val="0"/>
        <w:autoSpaceDN w:val="0"/>
        <w:adjustRightInd w:val="0"/>
        <w:jc w:val="center"/>
        <w:rPr>
          <w:b/>
          <w:bCs/>
          <w:smallCaps/>
          <w:sz w:val="26"/>
          <w:szCs w:val="26"/>
          <w:lang w:val="en-US"/>
        </w:rPr>
      </w:pPr>
    </w:p>
    <w:p w14:paraId="62F0E4FA" w14:textId="77777777" w:rsidR="00627CE6" w:rsidRDefault="00627CE6">
      <w:pPr>
        <w:autoSpaceDE w:val="0"/>
        <w:autoSpaceDN w:val="0"/>
        <w:adjustRightInd w:val="0"/>
        <w:jc w:val="center"/>
        <w:rPr>
          <w:b/>
          <w:bCs/>
          <w:smallCaps/>
          <w:sz w:val="26"/>
          <w:szCs w:val="26"/>
          <w:lang w:val="en-US"/>
        </w:rPr>
      </w:pPr>
    </w:p>
    <w:p w14:paraId="5D6E44E6" w14:textId="6B92F9CD" w:rsidR="00E45CC1" w:rsidRDefault="00A86544" w:rsidP="00E45CC1">
      <w:pPr>
        <w:autoSpaceDE w:val="0"/>
        <w:autoSpaceDN w:val="0"/>
        <w:adjustRightInd w:val="0"/>
        <w:jc w:val="center"/>
        <w:rPr>
          <w:b/>
          <w:bCs/>
          <w:smallCaps/>
          <w:sz w:val="26"/>
          <w:szCs w:val="26"/>
          <w:lang w:val="es-ES"/>
        </w:rPr>
      </w:pPr>
      <w:r w:rsidRPr="00A86544">
        <w:rPr>
          <w:b/>
          <w:bCs/>
          <w:smallCaps/>
          <w:sz w:val="26"/>
          <w:szCs w:val="26"/>
          <w:lang w:val="es-ES"/>
        </w:rPr>
        <w:t>Hidratos de carbono “buenos” y “malos”, la importancia de las interacciones entre las moléculas de la célula vegetal</w:t>
      </w:r>
    </w:p>
    <w:p w14:paraId="336F9FAC" w14:textId="77777777" w:rsidR="00A86544" w:rsidRPr="00A86544" w:rsidRDefault="00A86544">
      <w:pPr>
        <w:autoSpaceDE w:val="0"/>
        <w:autoSpaceDN w:val="0"/>
        <w:adjustRightInd w:val="0"/>
        <w:jc w:val="center"/>
        <w:rPr>
          <w:sz w:val="22"/>
          <w:szCs w:val="22"/>
          <w:lang w:val="es-ES"/>
        </w:rPr>
      </w:pPr>
    </w:p>
    <w:p w14:paraId="03029DE7" w14:textId="0A4AE5FE" w:rsidR="00737616" w:rsidRPr="009F06A4" w:rsidRDefault="001C4FE1">
      <w:pPr>
        <w:autoSpaceDE w:val="0"/>
        <w:autoSpaceDN w:val="0"/>
        <w:adjustRightInd w:val="0"/>
        <w:jc w:val="center"/>
        <w:rPr>
          <w:sz w:val="22"/>
          <w:szCs w:val="20"/>
          <w:vertAlign w:val="superscript"/>
          <w:lang w:val="en-US"/>
        </w:rPr>
      </w:pPr>
      <w:r>
        <w:rPr>
          <w:sz w:val="22"/>
          <w:szCs w:val="20"/>
          <w:u w:val="single"/>
          <w:lang w:val="en-US"/>
        </w:rPr>
        <w:t>Mario M. Martinez</w:t>
      </w:r>
    </w:p>
    <w:p w14:paraId="3FE8A80E" w14:textId="77777777" w:rsidR="00780AC9" w:rsidRPr="00C56631" w:rsidRDefault="00780AC9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14:paraId="1CF5CD5E" w14:textId="77777777" w:rsidR="0040235C" w:rsidRDefault="00C4373F" w:rsidP="00C4373F">
      <w:pPr>
        <w:autoSpaceDE w:val="0"/>
        <w:autoSpaceDN w:val="0"/>
        <w:adjustRightInd w:val="0"/>
        <w:jc w:val="center"/>
        <w:rPr>
          <w:sz w:val="18"/>
          <w:szCs w:val="18"/>
          <w:lang w:val="en-US"/>
        </w:rPr>
      </w:pPr>
      <w:r w:rsidRPr="00C4373F">
        <w:rPr>
          <w:sz w:val="18"/>
          <w:szCs w:val="18"/>
          <w:lang w:val="en-US"/>
        </w:rPr>
        <w:t>Center for Innovative Food (</w:t>
      </w:r>
      <w:proofErr w:type="spellStart"/>
      <w:r w:rsidRPr="00C4373F">
        <w:rPr>
          <w:sz w:val="18"/>
          <w:szCs w:val="18"/>
          <w:lang w:val="en-US"/>
        </w:rPr>
        <w:t>CiFOOD</w:t>
      </w:r>
      <w:proofErr w:type="spellEnd"/>
      <w:r w:rsidRPr="00C4373F">
        <w:rPr>
          <w:sz w:val="18"/>
          <w:szCs w:val="18"/>
          <w:lang w:val="en-US"/>
        </w:rPr>
        <w:t xml:space="preserve">), Department of Food Science, Aarhus University, </w:t>
      </w:r>
    </w:p>
    <w:p w14:paraId="5E8169D9" w14:textId="29938F86" w:rsidR="00737616" w:rsidRPr="00C462C2" w:rsidRDefault="00C4373F" w:rsidP="00C4373F">
      <w:pPr>
        <w:autoSpaceDE w:val="0"/>
        <w:autoSpaceDN w:val="0"/>
        <w:adjustRightInd w:val="0"/>
        <w:jc w:val="center"/>
        <w:rPr>
          <w:sz w:val="18"/>
          <w:szCs w:val="18"/>
          <w:lang w:val="es-ES"/>
        </w:rPr>
      </w:pPr>
      <w:proofErr w:type="spellStart"/>
      <w:r w:rsidRPr="00C4373F">
        <w:rPr>
          <w:sz w:val="18"/>
          <w:szCs w:val="18"/>
          <w:lang w:val="en-US"/>
        </w:rPr>
        <w:t>AgroFood</w:t>
      </w:r>
      <w:proofErr w:type="spellEnd"/>
      <w:r w:rsidRPr="00C4373F">
        <w:rPr>
          <w:sz w:val="18"/>
          <w:szCs w:val="18"/>
          <w:lang w:val="en-US"/>
        </w:rPr>
        <w:t xml:space="preserve"> Park 48, Aarhus N 8200, Denmark</w:t>
      </w:r>
      <w:r>
        <w:rPr>
          <w:sz w:val="18"/>
          <w:szCs w:val="18"/>
          <w:lang w:val="en-US"/>
        </w:rPr>
        <w:t xml:space="preserve">. </w:t>
      </w:r>
      <w:hyperlink r:id="rId6" w:history="1">
        <w:r w:rsidRPr="00C462C2">
          <w:rPr>
            <w:rStyle w:val="Hyperlink"/>
            <w:sz w:val="18"/>
            <w:szCs w:val="18"/>
            <w:lang w:val="es-ES"/>
          </w:rPr>
          <w:t>*mm@food.au.dk</w:t>
        </w:r>
      </w:hyperlink>
    </w:p>
    <w:p w14:paraId="37CCE59F" w14:textId="594EA857" w:rsidR="00C4373F" w:rsidRPr="00C462C2" w:rsidRDefault="00C4373F" w:rsidP="00C4373F">
      <w:pPr>
        <w:autoSpaceDE w:val="0"/>
        <w:autoSpaceDN w:val="0"/>
        <w:adjustRightInd w:val="0"/>
        <w:jc w:val="center"/>
        <w:rPr>
          <w:sz w:val="18"/>
          <w:szCs w:val="18"/>
          <w:lang w:val="es-ES"/>
        </w:rPr>
      </w:pPr>
    </w:p>
    <w:p w14:paraId="399CF350" w14:textId="77777777" w:rsidR="00C4373F" w:rsidRPr="00C462C2" w:rsidRDefault="00C4373F" w:rsidP="00C4373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es-ES"/>
        </w:rPr>
      </w:pPr>
    </w:p>
    <w:p w14:paraId="6C4BAEDC" w14:textId="77777777" w:rsidR="006E02C9" w:rsidRPr="00C462C2" w:rsidRDefault="006E02C9" w:rsidP="00894795">
      <w:pPr>
        <w:jc w:val="both"/>
        <w:rPr>
          <w:color w:val="000000"/>
          <w:sz w:val="22"/>
          <w:lang w:val="es-ES"/>
        </w:rPr>
      </w:pPr>
    </w:p>
    <w:p w14:paraId="080611EA" w14:textId="13FBF4D7" w:rsidR="006F5249" w:rsidRPr="00E76BDD" w:rsidRDefault="000700D1" w:rsidP="00E75390">
      <w:pPr>
        <w:jc w:val="both"/>
        <w:rPr>
          <w:color w:val="000000"/>
          <w:sz w:val="22"/>
          <w:lang w:val="es-ES"/>
        </w:rPr>
      </w:pPr>
      <w:r>
        <w:rPr>
          <w:color w:val="000000"/>
          <w:sz w:val="22"/>
          <w:lang w:val="es-ES"/>
        </w:rPr>
        <w:t xml:space="preserve">El impacto de los hidratos de carbono sobre la </w:t>
      </w:r>
      <w:r w:rsidR="00E31DA4">
        <w:rPr>
          <w:color w:val="000000"/>
          <w:sz w:val="22"/>
          <w:lang w:val="es-ES"/>
        </w:rPr>
        <w:t xml:space="preserve">salud humana </w:t>
      </w:r>
      <w:r w:rsidR="004D6C42">
        <w:rPr>
          <w:color w:val="000000"/>
          <w:sz w:val="22"/>
          <w:lang w:val="es-ES"/>
        </w:rPr>
        <w:t xml:space="preserve">está </w:t>
      </w:r>
      <w:r w:rsidR="00AF6A0B">
        <w:rPr>
          <w:color w:val="000000"/>
          <w:sz w:val="22"/>
          <w:lang w:val="es-ES"/>
        </w:rPr>
        <w:t xml:space="preserve">típicamente </w:t>
      </w:r>
      <w:r w:rsidR="00A935DF">
        <w:rPr>
          <w:color w:val="000000"/>
          <w:sz w:val="22"/>
          <w:lang w:val="es-ES"/>
        </w:rPr>
        <w:t xml:space="preserve">ejemplificado </w:t>
      </w:r>
      <w:r w:rsidR="00E31DA4">
        <w:rPr>
          <w:color w:val="000000"/>
          <w:sz w:val="22"/>
          <w:lang w:val="es-ES"/>
        </w:rPr>
        <w:t xml:space="preserve">por la contribución </w:t>
      </w:r>
      <w:r w:rsidR="00DF17A4">
        <w:rPr>
          <w:color w:val="000000"/>
          <w:sz w:val="22"/>
          <w:lang w:val="es-ES"/>
        </w:rPr>
        <w:t>de bebidas azucaradas con un aporte excesivo de energía que</w:t>
      </w:r>
      <w:r w:rsidR="00EF3DF3">
        <w:rPr>
          <w:color w:val="000000"/>
          <w:sz w:val="22"/>
          <w:lang w:val="es-ES"/>
        </w:rPr>
        <w:t xml:space="preserve"> cond</w:t>
      </w:r>
      <w:r w:rsidR="00A935DF">
        <w:rPr>
          <w:color w:val="000000"/>
          <w:sz w:val="22"/>
          <w:lang w:val="es-ES"/>
        </w:rPr>
        <w:t>u</w:t>
      </w:r>
      <w:r w:rsidR="00EF3DF3">
        <w:rPr>
          <w:color w:val="000000"/>
          <w:sz w:val="22"/>
          <w:lang w:val="es-ES"/>
        </w:rPr>
        <w:t xml:space="preserve">ce a ganancia de peso y obesidad. Por lo tanto, </w:t>
      </w:r>
      <w:r w:rsidR="007724DD">
        <w:rPr>
          <w:color w:val="000000"/>
          <w:sz w:val="22"/>
          <w:lang w:val="es-ES"/>
        </w:rPr>
        <w:t xml:space="preserve">la importancia de la nutrición </w:t>
      </w:r>
      <w:r w:rsidR="0047023D">
        <w:rPr>
          <w:color w:val="000000"/>
          <w:sz w:val="22"/>
          <w:lang w:val="es-ES"/>
        </w:rPr>
        <w:t xml:space="preserve">en </w:t>
      </w:r>
      <w:r w:rsidR="00A935DF">
        <w:rPr>
          <w:color w:val="000000"/>
          <w:sz w:val="22"/>
          <w:lang w:val="es-ES"/>
        </w:rPr>
        <w:t>la</w:t>
      </w:r>
      <w:r w:rsidR="007724DD">
        <w:rPr>
          <w:color w:val="000000"/>
          <w:sz w:val="22"/>
          <w:lang w:val="es-ES"/>
        </w:rPr>
        <w:t xml:space="preserve"> salud conduce </w:t>
      </w:r>
      <w:r w:rsidR="00BD04E1">
        <w:rPr>
          <w:color w:val="000000"/>
          <w:sz w:val="22"/>
          <w:lang w:val="es-ES"/>
        </w:rPr>
        <w:t>naturalmente a la pregunta pr</w:t>
      </w:r>
      <w:r w:rsidR="0047023D">
        <w:rPr>
          <w:color w:val="000000"/>
          <w:sz w:val="22"/>
          <w:lang w:val="es-ES"/>
        </w:rPr>
        <w:t>á</w:t>
      </w:r>
      <w:r w:rsidR="00BD04E1">
        <w:rPr>
          <w:color w:val="000000"/>
          <w:sz w:val="22"/>
          <w:lang w:val="es-ES"/>
        </w:rPr>
        <w:t xml:space="preserve">ctica de </w:t>
      </w:r>
      <w:r w:rsidR="006A217A">
        <w:rPr>
          <w:color w:val="000000"/>
          <w:sz w:val="22"/>
          <w:lang w:val="es-ES"/>
        </w:rPr>
        <w:t>que</w:t>
      </w:r>
      <w:r w:rsidR="00BD04E1">
        <w:rPr>
          <w:color w:val="000000"/>
          <w:sz w:val="22"/>
          <w:lang w:val="es-ES"/>
        </w:rPr>
        <w:t xml:space="preserve"> hidratos de carbono debemos consumir para permanecer sanos.</w:t>
      </w:r>
      <w:r w:rsidR="009122B8">
        <w:rPr>
          <w:color w:val="000000"/>
          <w:sz w:val="22"/>
          <w:lang w:val="es-ES"/>
        </w:rPr>
        <w:t xml:space="preserve"> En e</w:t>
      </w:r>
      <w:r w:rsidR="005431C7" w:rsidRPr="009720DE">
        <w:rPr>
          <w:color w:val="000000"/>
          <w:sz w:val="22"/>
          <w:lang w:val="es-ES"/>
        </w:rPr>
        <w:t xml:space="preserve">sta </w:t>
      </w:r>
      <w:r w:rsidR="00A43D17">
        <w:rPr>
          <w:color w:val="000000"/>
          <w:sz w:val="22"/>
          <w:lang w:val="es-ES"/>
        </w:rPr>
        <w:t>ponencia</w:t>
      </w:r>
      <w:r w:rsidR="005431C7">
        <w:rPr>
          <w:color w:val="000000"/>
          <w:sz w:val="22"/>
          <w:lang w:val="es-ES"/>
        </w:rPr>
        <w:t xml:space="preserve"> </w:t>
      </w:r>
      <w:r w:rsidR="004D4253">
        <w:rPr>
          <w:color w:val="000000"/>
          <w:sz w:val="22"/>
          <w:lang w:val="es-ES"/>
        </w:rPr>
        <w:t xml:space="preserve">se </w:t>
      </w:r>
      <w:r w:rsidR="00F16800">
        <w:rPr>
          <w:color w:val="000000"/>
          <w:sz w:val="22"/>
          <w:lang w:val="es-ES"/>
        </w:rPr>
        <w:t xml:space="preserve">pretende </w:t>
      </w:r>
      <w:r w:rsidR="00C65074">
        <w:rPr>
          <w:color w:val="000000"/>
          <w:sz w:val="22"/>
          <w:lang w:val="es-ES"/>
        </w:rPr>
        <w:t xml:space="preserve">definir </w:t>
      </w:r>
      <w:r w:rsidR="005431C7">
        <w:rPr>
          <w:color w:val="000000"/>
          <w:sz w:val="22"/>
          <w:lang w:val="es-ES"/>
        </w:rPr>
        <w:t xml:space="preserve">la calidad nutricional de los </w:t>
      </w:r>
      <w:r w:rsidR="00503D74">
        <w:rPr>
          <w:color w:val="000000"/>
          <w:sz w:val="22"/>
          <w:lang w:val="es-ES"/>
        </w:rPr>
        <w:t xml:space="preserve">alimentos ricos en </w:t>
      </w:r>
      <w:r w:rsidR="005431C7">
        <w:rPr>
          <w:color w:val="000000"/>
          <w:sz w:val="22"/>
          <w:lang w:val="es-ES"/>
        </w:rPr>
        <w:t xml:space="preserve">hidratos de carbono, </w:t>
      </w:r>
      <w:r w:rsidR="0068644E">
        <w:rPr>
          <w:color w:val="000000"/>
          <w:sz w:val="22"/>
          <w:lang w:val="es-ES"/>
        </w:rPr>
        <w:t>destacando</w:t>
      </w:r>
      <w:r w:rsidR="005431C7">
        <w:rPr>
          <w:color w:val="000000"/>
          <w:sz w:val="22"/>
          <w:lang w:val="es-ES"/>
        </w:rPr>
        <w:t xml:space="preserve"> </w:t>
      </w:r>
      <w:r w:rsidR="00503D74">
        <w:rPr>
          <w:color w:val="000000"/>
          <w:sz w:val="22"/>
          <w:lang w:val="es-ES"/>
        </w:rPr>
        <w:t>no solo la</w:t>
      </w:r>
      <w:r w:rsidR="005431C7">
        <w:rPr>
          <w:color w:val="000000"/>
          <w:sz w:val="22"/>
          <w:lang w:val="es-ES"/>
        </w:rPr>
        <w:t xml:space="preserve"> estructura química del </w:t>
      </w:r>
      <w:r w:rsidR="001527F8">
        <w:rPr>
          <w:color w:val="000000"/>
          <w:sz w:val="22"/>
          <w:lang w:val="es-ES"/>
        </w:rPr>
        <w:t xml:space="preserve">carbohidrato </w:t>
      </w:r>
      <w:r w:rsidR="005431C7">
        <w:rPr>
          <w:color w:val="000000"/>
          <w:sz w:val="22"/>
          <w:lang w:val="es-ES"/>
        </w:rPr>
        <w:t xml:space="preserve">por </w:t>
      </w:r>
      <w:r w:rsidR="00EB25C3">
        <w:rPr>
          <w:color w:val="000000"/>
          <w:sz w:val="22"/>
          <w:lang w:val="es-ES"/>
        </w:rPr>
        <w:t>sí</w:t>
      </w:r>
      <w:r w:rsidR="005431C7">
        <w:rPr>
          <w:color w:val="000000"/>
          <w:sz w:val="22"/>
          <w:lang w:val="es-ES"/>
        </w:rPr>
        <w:t xml:space="preserve"> mism</w:t>
      </w:r>
      <w:r w:rsidR="001527F8">
        <w:rPr>
          <w:color w:val="000000"/>
          <w:sz w:val="22"/>
          <w:lang w:val="es-ES"/>
        </w:rPr>
        <w:t>o</w:t>
      </w:r>
      <w:r w:rsidR="005431C7">
        <w:rPr>
          <w:color w:val="000000"/>
          <w:sz w:val="22"/>
          <w:lang w:val="es-ES"/>
        </w:rPr>
        <w:t xml:space="preserve">, sino </w:t>
      </w:r>
      <w:r w:rsidR="00503D74">
        <w:rPr>
          <w:color w:val="000000"/>
          <w:sz w:val="22"/>
          <w:lang w:val="es-ES"/>
        </w:rPr>
        <w:t>su interacción con otros grupos</w:t>
      </w:r>
      <w:r w:rsidR="005431C7">
        <w:rPr>
          <w:color w:val="000000"/>
          <w:sz w:val="22"/>
          <w:lang w:val="es-ES"/>
        </w:rPr>
        <w:t xml:space="preserve"> de moléculas</w:t>
      </w:r>
      <w:r w:rsidR="00503D74">
        <w:rPr>
          <w:color w:val="000000"/>
          <w:sz w:val="22"/>
          <w:lang w:val="es-ES"/>
        </w:rPr>
        <w:t xml:space="preserve"> (</w:t>
      </w:r>
      <w:r w:rsidR="0065215B">
        <w:rPr>
          <w:color w:val="000000"/>
          <w:sz w:val="22"/>
          <w:lang w:val="es-ES"/>
        </w:rPr>
        <w:t>flavonoides)</w:t>
      </w:r>
      <w:r w:rsidR="00503D74">
        <w:rPr>
          <w:color w:val="000000"/>
          <w:sz w:val="22"/>
          <w:lang w:val="es-ES"/>
        </w:rPr>
        <w:t xml:space="preserve"> </w:t>
      </w:r>
      <w:r w:rsidR="005431C7">
        <w:rPr>
          <w:color w:val="000000"/>
          <w:sz w:val="22"/>
          <w:lang w:val="es-ES"/>
        </w:rPr>
        <w:t>y estructuras</w:t>
      </w:r>
      <w:r w:rsidR="00067115">
        <w:rPr>
          <w:color w:val="000000"/>
          <w:sz w:val="22"/>
          <w:lang w:val="es-ES"/>
        </w:rPr>
        <w:t xml:space="preserve"> </w:t>
      </w:r>
      <w:r w:rsidR="0065215B">
        <w:rPr>
          <w:color w:val="000000"/>
          <w:sz w:val="22"/>
          <w:lang w:val="es-ES"/>
        </w:rPr>
        <w:t>(agregados supramoleculares</w:t>
      </w:r>
      <w:r w:rsidR="00E76367">
        <w:rPr>
          <w:color w:val="000000"/>
          <w:sz w:val="22"/>
          <w:lang w:val="es-ES"/>
        </w:rPr>
        <w:t xml:space="preserve"> y </w:t>
      </w:r>
      <w:r w:rsidR="00BF7A37">
        <w:rPr>
          <w:color w:val="000000"/>
          <w:sz w:val="22"/>
          <w:lang w:val="es-ES"/>
        </w:rPr>
        <w:t>paredes celulares</w:t>
      </w:r>
      <w:r w:rsidR="0065215B">
        <w:rPr>
          <w:color w:val="000000"/>
          <w:sz w:val="22"/>
          <w:lang w:val="es-ES"/>
        </w:rPr>
        <w:t>)</w:t>
      </w:r>
      <w:r w:rsidR="005431C7">
        <w:rPr>
          <w:color w:val="000000"/>
          <w:sz w:val="22"/>
          <w:lang w:val="es-ES"/>
        </w:rPr>
        <w:t xml:space="preserve">. </w:t>
      </w:r>
      <w:r w:rsidR="005431C7" w:rsidRPr="003F13E5">
        <w:rPr>
          <w:color w:val="000000"/>
          <w:sz w:val="22"/>
          <w:lang w:val="es-ES"/>
        </w:rPr>
        <w:t xml:space="preserve">En esta </w:t>
      </w:r>
      <w:r w:rsidR="005431C7">
        <w:rPr>
          <w:color w:val="000000"/>
          <w:sz w:val="22"/>
          <w:lang w:val="es-ES"/>
        </w:rPr>
        <w:t xml:space="preserve">presentación también me </w:t>
      </w:r>
      <w:r w:rsidR="0047023D">
        <w:rPr>
          <w:color w:val="000000"/>
          <w:sz w:val="22"/>
          <w:lang w:val="es-ES"/>
        </w:rPr>
        <w:t xml:space="preserve">atrevo </w:t>
      </w:r>
      <w:r w:rsidR="005431C7">
        <w:rPr>
          <w:color w:val="000000"/>
          <w:sz w:val="22"/>
          <w:lang w:val="es-ES"/>
        </w:rPr>
        <w:t xml:space="preserve">a proporcionar entendimiento sistemático sobre </w:t>
      </w:r>
      <w:r w:rsidR="00BF7A37">
        <w:rPr>
          <w:color w:val="000000"/>
          <w:sz w:val="22"/>
          <w:lang w:val="es-ES"/>
        </w:rPr>
        <w:t>el</w:t>
      </w:r>
      <w:r w:rsidR="005431C7">
        <w:rPr>
          <w:color w:val="000000"/>
          <w:sz w:val="22"/>
          <w:lang w:val="es-ES"/>
        </w:rPr>
        <w:t xml:space="preserve"> comportamiento físicos y biológico de los polisacáridos</w:t>
      </w:r>
      <w:r w:rsidR="00D87F69">
        <w:rPr>
          <w:color w:val="000000"/>
          <w:sz w:val="22"/>
          <w:lang w:val="es-ES"/>
        </w:rPr>
        <w:t xml:space="preserve"> de reserva y de</w:t>
      </w:r>
      <w:r w:rsidR="005431C7">
        <w:rPr>
          <w:color w:val="000000"/>
          <w:sz w:val="22"/>
          <w:lang w:val="es-ES"/>
        </w:rPr>
        <w:t xml:space="preserve"> la pared celular </w:t>
      </w:r>
      <w:r w:rsidR="00EE061E">
        <w:rPr>
          <w:color w:val="000000"/>
          <w:sz w:val="22"/>
          <w:lang w:val="es-ES"/>
        </w:rPr>
        <w:t>vegetal</w:t>
      </w:r>
      <w:r w:rsidR="005431C7">
        <w:rPr>
          <w:color w:val="000000"/>
          <w:sz w:val="22"/>
          <w:lang w:val="es-ES"/>
        </w:rPr>
        <w:t xml:space="preserve">, con </w:t>
      </w:r>
      <w:r w:rsidR="00EE061E">
        <w:rPr>
          <w:color w:val="000000"/>
          <w:sz w:val="22"/>
          <w:lang w:val="es-ES"/>
        </w:rPr>
        <w:t xml:space="preserve">especial </w:t>
      </w:r>
      <w:r w:rsidR="005431C7">
        <w:rPr>
          <w:color w:val="000000"/>
          <w:sz w:val="22"/>
          <w:lang w:val="es-ES"/>
        </w:rPr>
        <w:t xml:space="preserve">énfasis sobre </w:t>
      </w:r>
      <w:r w:rsidR="00D87F69">
        <w:rPr>
          <w:color w:val="000000"/>
          <w:sz w:val="22"/>
          <w:lang w:val="es-ES"/>
        </w:rPr>
        <w:t>su</w:t>
      </w:r>
      <w:r w:rsidR="005431C7">
        <w:rPr>
          <w:color w:val="000000"/>
          <w:sz w:val="22"/>
          <w:lang w:val="es-ES"/>
        </w:rPr>
        <w:t xml:space="preserve"> metabolismo (diabetes), limitación de la ingesta de alimento (saciedad), y/o </w:t>
      </w:r>
      <w:proofErr w:type="gramStart"/>
      <w:r w:rsidR="005431C7">
        <w:rPr>
          <w:color w:val="000000"/>
          <w:sz w:val="22"/>
          <w:lang w:val="es-ES"/>
        </w:rPr>
        <w:t>la microbiota intestinal</w:t>
      </w:r>
      <w:proofErr w:type="gramEnd"/>
      <w:r w:rsidR="005431C7">
        <w:rPr>
          <w:color w:val="000000"/>
          <w:sz w:val="22"/>
          <w:lang w:val="es-ES"/>
        </w:rPr>
        <w:t xml:space="preserve"> (</w:t>
      </w:r>
      <w:r w:rsidR="00EE061E">
        <w:rPr>
          <w:color w:val="000000"/>
          <w:sz w:val="22"/>
          <w:lang w:val="es-ES"/>
        </w:rPr>
        <w:t>cáncer</w:t>
      </w:r>
      <w:r w:rsidR="005431C7">
        <w:rPr>
          <w:color w:val="000000"/>
          <w:sz w:val="22"/>
          <w:lang w:val="es-ES"/>
        </w:rPr>
        <w:t xml:space="preserve"> de </w:t>
      </w:r>
      <w:r w:rsidR="00BD3F06">
        <w:rPr>
          <w:color w:val="000000"/>
          <w:sz w:val="22"/>
          <w:lang w:val="es-ES"/>
        </w:rPr>
        <w:t>colon</w:t>
      </w:r>
      <w:r w:rsidR="005431C7">
        <w:rPr>
          <w:color w:val="000000"/>
          <w:sz w:val="22"/>
          <w:lang w:val="es-ES"/>
        </w:rPr>
        <w:t xml:space="preserve">). </w:t>
      </w:r>
      <w:r w:rsidR="005431C7" w:rsidRPr="00EF0F24">
        <w:rPr>
          <w:color w:val="000000"/>
          <w:sz w:val="22"/>
          <w:lang w:val="es-ES"/>
        </w:rPr>
        <w:t>Para concluir, el enfoque “u</w:t>
      </w:r>
      <w:r w:rsidR="005431C7">
        <w:rPr>
          <w:color w:val="000000"/>
          <w:sz w:val="22"/>
          <w:lang w:val="es-ES"/>
        </w:rPr>
        <w:t xml:space="preserve">na </w:t>
      </w:r>
      <w:r w:rsidR="00287F9B">
        <w:rPr>
          <w:color w:val="000000"/>
          <w:sz w:val="22"/>
          <w:lang w:val="es-ES"/>
        </w:rPr>
        <w:t xml:space="preserve">misma intervención </w:t>
      </w:r>
      <w:r w:rsidR="005431C7">
        <w:rPr>
          <w:color w:val="000000"/>
          <w:sz w:val="22"/>
          <w:lang w:val="es-ES"/>
        </w:rPr>
        <w:t xml:space="preserve">para todos” será contrastado con </w:t>
      </w:r>
      <w:r w:rsidR="00EE061E">
        <w:rPr>
          <w:color w:val="000000"/>
          <w:sz w:val="22"/>
          <w:lang w:val="es-ES"/>
        </w:rPr>
        <w:t xml:space="preserve">las </w:t>
      </w:r>
      <w:r w:rsidR="005431C7">
        <w:rPr>
          <w:color w:val="000000"/>
          <w:sz w:val="22"/>
          <w:lang w:val="es-ES"/>
        </w:rPr>
        <w:t xml:space="preserve">profundas diferencias entre individuos en cuanto a riesgo de enfermedad y respuestas biológicas a la dieta, destacando la importancia de la nutrición de precisión para proporcionar intervenciones </w:t>
      </w:r>
      <w:r w:rsidR="00EE061E">
        <w:rPr>
          <w:color w:val="000000"/>
          <w:sz w:val="22"/>
          <w:lang w:val="es-ES"/>
        </w:rPr>
        <w:t>más</w:t>
      </w:r>
      <w:r w:rsidR="005431C7">
        <w:rPr>
          <w:color w:val="000000"/>
          <w:sz w:val="22"/>
          <w:lang w:val="es-ES"/>
        </w:rPr>
        <w:t xml:space="preserve"> </w:t>
      </w:r>
      <w:r w:rsidR="008E3325">
        <w:rPr>
          <w:color w:val="000000"/>
          <w:sz w:val="22"/>
          <w:lang w:val="es-ES"/>
        </w:rPr>
        <w:t>adaptadas</w:t>
      </w:r>
      <w:r w:rsidR="00F317F0">
        <w:rPr>
          <w:color w:val="000000"/>
          <w:sz w:val="22"/>
          <w:lang w:val="es-ES"/>
        </w:rPr>
        <w:t xml:space="preserve"> </w:t>
      </w:r>
      <w:r w:rsidR="005431C7">
        <w:rPr>
          <w:color w:val="000000"/>
          <w:sz w:val="22"/>
          <w:lang w:val="es-ES"/>
        </w:rPr>
        <w:t xml:space="preserve">y productos alimentarios más económicos. </w:t>
      </w:r>
    </w:p>
    <w:p w14:paraId="4ADC30D8" w14:textId="55A98108" w:rsidR="00005891" w:rsidRPr="004D6C42" w:rsidRDefault="00005891" w:rsidP="00E75390">
      <w:pPr>
        <w:jc w:val="both"/>
        <w:rPr>
          <w:color w:val="000000"/>
          <w:sz w:val="22"/>
          <w:lang w:val="en-US"/>
        </w:rPr>
      </w:pPr>
    </w:p>
    <w:p w14:paraId="62C7FEE0" w14:textId="77777777" w:rsidR="00BC5E60" w:rsidRPr="004D6C42" w:rsidRDefault="00BC5E60" w:rsidP="00E75390">
      <w:pPr>
        <w:jc w:val="both"/>
        <w:rPr>
          <w:color w:val="000000"/>
          <w:sz w:val="22"/>
          <w:lang w:val="en-US"/>
        </w:rPr>
      </w:pPr>
    </w:p>
    <w:p w14:paraId="25EDDE12" w14:textId="77777777" w:rsidR="00270EA7" w:rsidRPr="004D6C42" w:rsidRDefault="00270EA7" w:rsidP="004C17A1">
      <w:pPr>
        <w:jc w:val="center"/>
        <w:rPr>
          <w:color w:val="000000"/>
          <w:sz w:val="22"/>
          <w:lang w:val="en-US"/>
        </w:rPr>
      </w:pPr>
    </w:p>
    <w:p w14:paraId="5E912CA8" w14:textId="04AA390B" w:rsidR="00005891" w:rsidRPr="004D6C42" w:rsidRDefault="00005891" w:rsidP="004C17A1">
      <w:pPr>
        <w:jc w:val="center"/>
        <w:rPr>
          <w:color w:val="000000"/>
          <w:sz w:val="22"/>
          <w:lang w:val="en-US"/>
        </w:rPr>
      </w:pPr>
    </w:p>
    <w:p w14:paraId="57CC1E01" w14:textId="4CA7E1DB" w:rsidR="00005891" w:rsidRPr="004D6C42" w:rsidRDefault="00005891" w:rsidP="004C17A1">
      <w:pPr>
        <w:jc w:val="center"/>
        <w:rPr>
          <w:color w:val="000000"/>
          <w:sz w:val="22"/>
          <w:lang w:val="en-US"/>
        </w:rPr>
      </w:pPr>
    </w:p>
    <w:p w14:paraId="02CCD8A8" w14:textId="4109CF09" w:rsidR="00737616" w:rsidRPr="004D6C42" w:rsidRDefault="00737616" w:rsidP="00005891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  <w:sectPr w:rsidR="00737616" w:rsidRPr="004D6C42" w:rsidSect="00737616">
          <w:headerReference w:type="default" r:id="rId7"/>
          <w:footerReference w:type="default" r:id="rId8"/>
          <w:type w:val="continuous"/>
          <w:pgSz w:w="12240" w:h="15840"/>
          <w:pgMar w:top="1440" w:right="1418" w:bottom="1440" w:left="1418" w:header="720" w:footer="720" w:gutter="0"/>
          <w:cols w:space="720"/>
          <w:noEndnote/>
        </w:sectPr>
      </w:pPr>
    </w:p>
    <w:p w14:paraId="07A069D2" w14:textId="77777777" w:rsidR="00737616" w:rsidRPr="004D6C42" w:rsidRDefault="00737616">
      <w:pPr>
        <w:jc w:val="both"/>
        <w:rPr>
          <w:sz w:val="22"/>
          <w:lang w:val="en-US"/>
        </w:rPr>
      </w:pPr>
    </w:p>
    <w:sectPr w:rsidR="00737616" w:rsidRPr="004D6C42" w:rsidSect="002E4146">
      <w:type w:val="continuous"/>
      <w:pgSz w:w="12240" w:h="15840"/>
      <w:pgMar w:top="1440" w:right="1418" w:bottom="1440" w:left="1418" w:header="720" w:footer="720" w:gutter="0"/>
      <w:cols w:num="2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5DBD" w14:textId="77777777" w:rsidR="00B13264" w:rsidRDefault="00B13264" w:rsidP="002E4146">
      <w:r>
        <w:separator/>
      </w:r>
    </w:p>
  </w:endnote>
  <w:endnote w:type="continuationSeparator" w:id="0">
    <w:p w14:paraId="1ADA83F8" w14:textId="77777777" w:rsidR="00B13264" w:rsidRDefault="00B13264" w:rsidP="002E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A5D1" w14:textId="7A485F42" w:rsidR="00737616" w:rsidRPr="003C5FCF" w:rsidRDefault="00737616" w:rsidP="00283FF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C550" w14:textId="77777777" w:rsidR="00B13264" w:rsidRDefault="00B13264" w:rsidP="002E4146">
      <w:r>
        <w:separator/>
      </w:r>
    </w:p>
  </w:footnote>
  <w:footnote w:type="continuationSeparator" w:id="0">
    <w:p w14:paraId="06CF8AE4" w14:textId="77777777" w:rsidR="00B13264" w:rsidRDefault="00B13264" w:rsidP="002E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4118" w14:textId="7A74D255" w:rsidR="000611CC" w:rsidRDefault="000611CC" w:rsidP="00B56C1C">
    <w:pPr>
      <w:pStyle w:val="Header"/>
      <w:tabs>
        <w:tab w:val="left" w:pos="3120"/>
        <w:tab w:val="center" w:pos="470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64"/>
    <w:rsid w:val="000013B4"/>
    <w:rsid w:val="00005891"/>
    <w:rsid w:val="000217BD"/>
    <w:rsid w:val="00023061"/>
    <w:rsid w:val="000351BC"/>
    <w:rsid w:val="0005018F"/>
    <w:rsid w:val="000611CC"/>
    <w:rsid w:val="00067115"/>
    <w:rsid w:val="000700D1"/>
    <w:rsid w:val="0008122C"/>
    <w:rsid w:val="0009153E"/>
    <w:rsid w:val="000930A2"/>
    <w:rsid w:val="0009486B"/>
    <w:rsid w:val="000A1FF1"/>
    <w:rsid w:val="000D36B8"/>
    <w:rsid w:val="000E11C1"/>
    <w:rsid w:val="000E6D4A"/>
    <w:rsid w:val="00107779"/>
    <w:rsid w:val="0013224F"/>
    <w:rsid w:val="001527F8"/>
    <w:rsid w:val="00156816"/>
    <w:rsid w:val="00185EBB"/>
    <w:rsid w:val="001A6A8E"/>
    <w:rsid w:val="001C4183"/>
    <w:rsid w:val="001C4FE1"/>
    <w:rsid w:val="001D12AC"/>
    <w:rsid w:val="001E22EF"/>
    <w:rsid w:val="001E6050"/>
    <w:rsid w:val="00217A62"/>
    <w:rsid w:val="002256B6"/>
    <w:rsid w:val="00232FA7"/>
    <w:rsid w:val="00245EEA"/>
    <w:rsid w:val="00253F12"/>
    <w:rsid w:val="00257152"/>
    <w:rsid w:val="00270985"/>
    <w:rsid w:val="00270EA7"/>
    <w:rsid w:val="00283DB4"/>
    <w:rsid w:val="00283FFA"/>
    <w:rsid w:val="00285228"/>
    <w:rsid w:val="00287F9B"/>
    <w:rsid w:val="00291C9C"/>
    <w:rsid w:val="002A2AA5"/>
    <w:rsid w:val="002A3010"/>
    <w:rsid w:val="002B1A75"/>
    <w:rsid w:val="002D1520"/>
    <w:rsid w:val="002D7297"/>
    <w:rsid w:val="002E093B"/>
    <w:rsid w:val="002E4146"/>
    <w:rsid w:val="002F70E2"/>
    <w:rsid w:val="00300CFC"/>
    <w:rsid w:val="00306C64"/>
    <w:rsid w:val="003070A2"/>
    <w:rsid w:val="003175BD"/>
    <w:rsid w:val="00323714"/>
    <w:rsid w:val="00323CE8"/>
    <w:rsid w:val="00342414"/>
    <w:rsid w:val="00346A29"/>
    <w:rsid w:val="003516D5"/>
    <w:rsid w:val="00376514"/>
    <w:rsid w:val="003A02C8"/>
    <w:rsid w:val="003A06A3"/>
    <w:rsid w:val="003A349B"/>
    <w:rsid w:val="003A67BD"/>
    <w:rsid w:val="003B40B8"/>
    <w:rsid w:val="003B7928"/>
    <w:rsid w:val="003C5FCF"/>
    <w:rsid w:val="003C69A6"/>
    <w:rsid w:val="003D7C06"/>
    <w:rsid w:val="003E664C"/>
    <w:rsid w:val="003F13E5"/>
    <w:rsid w:val="0040235C"/>
    <w:rsid w:val="0042667D"/>
    <w:rsid w:val="00426B8D"/>
    <w:rsid w:val="00447443"/>
    <w:rsid w:val="004554FC"/>
    <w:rsid w:val="004659E2"/>
    <w:rsid w:val="0047023D"/>
    <w:rsid w:val="004861A7"/>
    <w:rsid w:val="004C17A1"/>
    <w:rsid w:val="004C624F"/>
    <w:rsid w:val="004D4253"/>
    <w:rsid w:val="004D6C42"/>
    <w:rsid w:val="004E2F2D"/>
    <w:rsid w:val="004E473C"/>
    <w:rsid w:val="00503D74"/>
    <w:rsid w:val="00522796"/>
    <w:rsid w:val="00532C2F"/>
    <w:rsid w:val="005431C7"/>
    <w:rsid w:val="00570453"/>
    <w:rsid w:val="0058118C"/>
    <w:rsid w:val="005B1991"/>
    <w:rsid w:val="005B39C3"/>
    <w:rsid w:val="005C047F"/>
    <w:rsid w:val="005C196B"/>
    <w:rsid w:val="005C7FB8"/>
    <w:rsid w:val="005F00E0"/>
    <w:rsid w:val="0061429D"/>
    <w:rsid w:val="0062213A"/>
    <w:rsid w:val="00622C79"/>
    <w:rsid w:val="006266A4"/>
    <w:rsid w:val="00627CE6"/>
    <w:rsid w:val="00634508"/>
    <w:rsid w:val="0063540A"/>
    <w:rsid w:val="00637105"/>
    <w:rsid w:val="00637B2F"/>
    <w:rsid w:val="0065215B"/>
    <w:rsid w:val="00665BEF"/>
    <w:rsid w:val="00671552"/>
    <w:rsid w:val="0068644E"/>
    <w:rsid w:val="006A217A"/>
    <w:rsid w:val="006A479E"/>
    <w:rsid w:val="006A7113"/>
    <w:rsid w:val="006C4753"/>
    <w:rsid w:val="006C4FB1"/>
    <w:rsid w:val="006C5EAE"/>
    <w:rsid w:val="006E02C9"/>
    <w:rsid w:val="006E0C11"/>
    <w:rsid w:val="006E3045"/>
    <w:rsid w:val="006F5249"/>
    <w:rsid w:val="00713E5D"/>
    <w:rsid w:val="00717FD1"/>
    <w:rsid w:val="0072597D"/>
    <w:rsid w:val="0073356A"/>
    <w:rsid w:val="00737616"/>
    <w:rsid w:val="007445E8"/>
    <w:rsid w:val="00755501"/>
    <w:rsid w:val="00767C23"/>
    <w:rsid w:val="007724DD"/>
    <w:rsid w:val="00774596"/>
    <w:rsid w:val="00780AC9"/>
    <w:rsid w:val="0079532F"/>
    <w:rsid w:val="00795811"/>
    <w:rsid w:val="00796E8C"/>
    <w:rsid w:val="007A771D"/>
    <w:rsid w:val="007B1AF8"/>
    <w:rsid w:val="007C6414"/>
    <w:rsid w:val="007D2BF3"/>
    <w:rsid w:val="007D47D8"/>
    <w:rsid w:val="007F0697"/>
    <w:rsid w:val="0084572F"/>
    <w:rsid w:val="00850AEF"/>
    <w:rsid w:val="00853326"/>
    <w:rsid w:val="00854D37"/>
    <w:rsid w:val="00861078"/>
    <w:rsid w:val="00894795"/>
    <w:rsid w:val="008954CA"/>
    <w:rsid w:val="008D0DE6"/>
    <w:rsid w:val="008E3325"/>
    <w:rsid w:val="008F47C1"/>
    <w:rsid w:val="009028B7"/>
    <w:rsid w:val="009122B8"/>
    <w:rsid w:val="00930319"/>
    <w:rsid w:val="0093110F"/>
    <w:rsid w:val="009720DE"/>
    <w:rsid w:val="0098032B"/>
    <w:rsid w:val="00992DFD"/>
    <w:rsid w:val="009B3F63"/>
    <w:rsid w:val="009C787D"/>
    <w:rsid w:val="009F06A4"/>
    <w:rsid w:val="00A07922"/>
    <w:rsid w:val="00A3242B"/>
    <w:rsid w:val="00A43D17"/>
    <w:rsid w:val="00A61560"/>
    <w:rsid w:val="00A6653F"/>
    <w:rsid w:val="00A80F55"/>
    <w:rsid w:val="00A86544"/>
    <w:rsid w:val="00A90434"/>
    <w:rsid w:val="00A935DF"/>
    <w:rsid w:val="00A9379E"/>
    <w:rsid w:val="00AC5487"/>
    <w:rsid w:val="00AE0E3A"/>
    <w:rsid w:val="00AF6A0B"/>
    <w:rsid w:val="00B13264"/>
    <w:rsid w:val="00B17C21"/>
    <w:rsid w:val="00B2227B"/>
    <w:rsid w:val="00B35BC3"/>
    <w:rsid w:val="00B418BE"/>
    <w:rsid w:val="00B46AAB"/>
    <w:rsid w:val="00B52EF1"/>
    <w:rsid w:val="00B56547"/>
    <w:rsid w:val="00B56C1C"/>
    <w:rsid w:val="00BC2DD4"/>
    <w:rsid w:val="00BC3545"/>
    <w:rsid w:val="00BC5E60"/>
    <w:rsid w:val="00BD04E1"/>
    <w:rsid w:val="00BD3F06"/>
    <w:rsid w:val="00BE2A1A"/>
    <w:rsid w:val="00BE3656"/>
    <w:rsid w:val="00BE62B8"/>
    <w:rsid w:val="00BF2699"/>
    <w:rsid w:val="00BF7A37"/>
    <w:rsid w:val="00C30FF2"/>
    <w:rsid w:val="00C428BD"/>
    <w:rsid w:val="00C4373F"/>
    <w:rsid w:val="00C462C2"/>
    <w:rsid w:val="00C53A35"/>
    <w:rsid w:val="00C56631"/>
    <w:rsid w:val="00C635B0"/>
    <w:rsid w:val="00C65074"/>
    <w:rsid w:val="00C80F0D"/>
    <w:rsid w:val="00CC3D49"/>
    <w:rsid w:val="00CF17FF"/>
    <w:rsid w:val="00D04979"/>
    <w:rsid w:val="00D35164"/>
    <w:rsid w:val="00D37333"/>
    <w:rsid w:val="00D87F69"/>
    <w:rsid w:val="00D92A2B"/>
    <w:rsid w:val="00D92FCE"/>
    <w:rsid w:val="00D93F9E"/>
    <w:rsid w:val="00DB3026"/>
    <w:rsid w:val="00DD16DE"/>
    <w:rsid w:val="00DD5FD4"/>
    <w:rsid w:val="00DD6026"/>
    <w:rsid w:val="00DE76FD"/>
    <w:rsid w:val="00DF17A4"/>
    <w:rsid w:val="00DF6224"/>
    <w:rsid w:val="00DF75C9"/>
    <w:rsid w:val="00E02BFE"/>
    <w:rsid w:val="00E04518"/>
    <w:rsid w:val="00E30E5E"/>
    <w:rsid w:val="00E31DA4"/>
    <w:rsid w:val="00E37B08"/>
    <w:rsid w:val="00E45CC1"/>
    <w:rsid w:val="00E61890"/>
    <w:rsid w:val="00E70B25"/>
    <w:rsid w:val="00E73B68"/>
    <w:rsid w:val="00E73D81"/>
    <w:rsid w:val="00E75390"/>
    <w:rsid w:val="00E76367"/>
    <w:rsid w:val="00E76BDD"/>
    <w:rsid w:val="00E77012"/>
    <w:rsid w:val="00EA5756"/>
    <w:rsid w:val="00EA7070"/>
    <w:rsid w:val="00EB25C3"/>
    <w:rsid w:val="00EC2165"/>
    <w:rsid w:val="00ED0846"/>
    <w:rsid w:val="00ED4785"/>
    <w:rsid w:val="00EE061E"/>
    <w:rsid w:val="00EE68A1"/>
    <w:rsid w:val="00EF0F24"/>
    <w:rsid w:val="00EF3DF3"/>
    <w:rsid w:val="00F03282"/>
    <w:rsid w:val="00F114CA"/>
    <w:rsid w:val="00F16800"/>
    <w:rsid w:val="00F26363"/>
    <w:rsid w:val="00F26C84"/>
    <w:rsid w:val="00F317F0"/>
    <w:rsid w:val="00F31C12"/>
    <w:rsid w:val="00F36722"/>
    <w:rsid w:val="00F42B6A"/>
    <w:rsid w:val="00F437B4"/>
    <w:rsid w:val="00F57D8C"/>
    <w:rsid w:val="00F860E1"/>
    <w:rsid w:val="00F95BB2"/>
    <w:rsid w:val="00FC47BD"/>
    <w:rsid w:val="00FE2062"/>
    <w:rsid w:val="00FE3784"/>
    <w:rsid w:val="00FF15ED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D4C9E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A9"/>
    <w:rPr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86BA9"/>
    <w:pPr>
      <w:autoSpaceDE w:val="0"/>
      <w:autoSpaceDN w:val="0"/>
      <w:adjustRightInd w:val="0"/>
      <w:jc w:val="center"/>
    </w:pPr>
    <w:rPr>
      <w:b/>
      <w:bCs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6C6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6C6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06C6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6C6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06C64"/>
    <w:rPr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270EA7"/>
    <w:pPr>
      <w:spacing w:after="200" w:line="276" w:lineRule="auto"/>
    </w:pPr>
    <w:rPr>
      <w:rFonts w:ascii="Calibri" w:eastAsia="Calibri" w:hAnsi="Calibri"/>
      <w:b/>
      <w:bCs/>
      <w:sz w:val="2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4C17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mm@food.au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Outlook\2KRZM5ET\TERMIS%20lo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TERMIS long template</Template>
  <TotalTime>883</TotalTime>
  <Pages>1</Pages>
  <Words>240</Words>
  <Characters>1451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This is a Properly Formatted Abstract Title</vt:lpstr>
      <vt:lpstr>This is a Properly Formatted Abstract Title</vt:lpstr>
      <vt:lpstr>This is a Properly Formatted Abstract Title</vt:lpstr>
    </vt:vector>
  </TitlesOfParts>
  <Company>Ovation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Properly Formatted Abstract Title</dc:title>
  <dc:creator>user</dc:creator>
  <cp:lastModifiedBy>Mario Martinez-Martinez</cp:lastModifiedBy>
  <cp:revision>236</cp:revision>
  <dcterms:created xsi:type="dcterms:W3CDTF">2019-11-28T16:53:00Z</dcterms:created>
  <dcterms:modified xsi:type="dcterms:W3CDTF">2022-06-15T21:45:00Z</dcterms:modified>
</cp:coreProperties>
</file>