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835EC" w14:textId="33D17342" w:rsidR="00D7372B" w:rsidRDefault="00963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Influencia del proceso de nixtamalización sobre granos </w:t>
      </w:r>
      <w:r w:rsidR="00DB2B80">
        <w:rPr>
          <w:b/>
          <w:color w:val="000000"/>
        </w:rPr>
        <w:t xml:space="preserve">enteros </w:t>
      </w:r>
      <w:r>
        <w:rPr>
          <w:b/>
          <w:color w:val="000000"/>
        </w:rPr>
        <w:t>de alpiste</w:t>
      </w:r>
    </w:p>
    <w:p w14:paraId="6E395607" w14:textId="77777777" w:rsidR="00D7372B" w:rsidRDefault="00D7372B">
      <w:pPr>
        <w:spacing w:after="0" w:line="240" w:lineRule="auto"/>
        <w:ind w:left="0" w:hanging="2"/>
        <w:jc w:val="center"/>
      </w:pPr>
    </w:p>
    <w:p w14:paraId="28A64CB2" w14:textId="7FF260BF" w:rsidR="00D7372B" w:rsidRDefault="009634E6">
      <w:pPr>
        <w:spacing w:after="0" w:line="240" w:lineRule="auto"/>
        <w:ind w:left="0" w:hanging="2"/>
        <w:jc w:val="center"/>
      </w:pPr>
      <w:proofErr w:type="spellStart"/>
      <w:r>
        <w:t>Chapedi</w:t>
      </w:r>
      <w:proofErr w:type="spellEnd"/>
      <w:r>
        <w:t xml:space="preserve"> </w:t>
      </w:r>
      <w:proofErr w:type="spellStart"/>
      <w:r>
        <w:t>Barale</w:t>
      </w:r>
      <w:proofErr w:type="spellEnd"/>
      <w:r>
        <w:t xml:space="preserve"> D</w:t>
      </w:r>
      <w:r w:rsidR="0003085E">
        <w:t>E</w:t>
      </w:r>
      <w:r w:rsidR="00EA3586">
        <w:t xml:space="preserve"> (1), </w:t>
      </w:r>
      <w:proofErr w:type="spellStart"/>
      <w:r>
        <w:t>Macellari</w:t>
      </w:r>
      <w:proofErr w:type="spellEnd"/>
      <w:r>
        <w:t xml:space="preserve"> SMM (1), Gozzi MS</w:t>
      </w:r>
      <w:r w:rsidR="00EA3586">
        <w:t xml:space="preserve"> (</w:t>
      </w:r>
      <w:r>
        <w:t>1</w:t>
      </w:r>
      <w:r w:rsidR="00EA3586">
        <w:t>)</w:t>
      </w:r>
    </w:p>
    <w:p w14:paraId="0ED90FC6" w14:textId="77777777" w:rsidR="00D7372B" w:rsidRDefault="00D7372B">
      <w:pPr>
        <w:spacing w:after="0" w:line="240" w:lineRule="auto"/>
        <w:ind w:left="0" w:hanging="2"/>
        <w:jc w:val="center"/>
      </w:pPr>
    </w:p>
    <w:p w14:paraId="383EE0DE" w14:textId="7E169A18" w:rsidR="00D7372B" w:rsidRDefault="00EA3586">
      <w:pPr>
        <w:spacing w:after="120" w:line="240" w:lineRule="auto"/>
        <w:ind w:left="0" w:hanging="2"/>
        <w:jc w:val="left"/>
      </w:pPr>
      <w:r>
        <w:t xml:space="preserve">(1) </w:t>
      </w:r>
      <w:r w:rsidR="009634E6">
        <w:t>Universidad Argentina de la Empresa, Instituto de Tecnología y Facultad de Ingeniería y Ciencias Exactas, Departamento de Biotecnología, Alimentos, Agro y Ambiental, Lima 717, CABA, Buenos Aires, Argentina</w:t>
      </w:r>
    </w:p>
    <w:p w14:paraId="072C5D6F" w14:textId="3D7D0166" w:rsidR="00D7372B" w:rsidRDefault="00EA358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634E6">
        <w:rPr>
          <w:color w:val="000000"/>
        </w:rPr>
        <w:t xml:space="preserve"> mgozzi@uade.edu.ar</w:t>
      </w:r>
      <w:r>
        <w:rPr>
          <w:color w:val="000000"/>
        </w:rPr>
        <w:tab/>
      </w:r>
    </w:p>
    <w:p w14:paraId="4C090EC4" w14:textId="77777777" w:rsidR="00D7372B" w:rsidRDefault="00D7372B">
      <w:pPr>
        <w:spacing w:after="0" w:line="240" w:lineRule="auto"/>
        <w:ind w:left="0" w:hanging="2"/>
      </w:pPr>
    </w:p>
    <w:p w14:paraId="12884BD3" w14:textId="77777777" w:rsidR="00D7372B" w:rsidRDefault="00EA3586">
      <w:pPr>
        <w:spacing w:after="0" w:line="240" w:lineRule="auto"/>
        <w:ind w:left="0" w:hanging="2"/>
      </w:pPr>
      <w:r>
        <w:t>RESUMEN</w:t>
      </w:r>
    </w:p>
    <w:p w14:paraId="30C204D4" w14:textId="77777777" w:rsidR="00AB7F29" w:rsidRDefault="00AB7F29">
      <w:pPr>
        <w:spacing w:after="0" w:line="240" w:lineRule="auto"/>
        <w:ind w:left="0" w:hanging="2"/>
      </w:pPr>
    </w:p>
    <w:p w14:paraId="327EE66B" w14:textId="5668A39E" w:rsidR="002A79EA" w:rsidRDefault="00AB7F29" w:rsidP="007A3EDB">
      <w:pPr>
        <w:spacing w:after="0" w:line="240" w:lineRule="auto"/>
        <w:ind w:left="0" w:hanging="2"/>
      </w:pPr>
      <w:r>
        <w:t xml:space="preserve">La nixtamalización es un proceso </w:t>
      </w:r>
      <w:r w:rsidR="005B45F9">
        <w:t>de cocción</w:t>
      </w:r>
      <w:r>
        <w:t xml:space="preserve"> c</w:t>
      </w:r>
      <w:r w:rsidR="005B45F9">
        <w:t xml:space="preserve">on agregado de </w:t>
      </w:r>
      <w:proofErr w:type="gramStart"/>
      <w:r w:rsidR="005B45F9">
        <w:t>Ca(</w:t>
      </w:r>
      <w:proofErr w:type="gramEnd"/>
      <w:r w:rsidR="005B45F9">
        <w:t>OH)2 u otras sales de calcio (CaCl2) que se aplica al maíz y a otros cereales, produciendo cambios nutricionales</w:t>
      </w:r>
      <w:r w:rsidR="001779EF">
        <w:t>, morfológicos</w:t>
      </w:r>
      <w:r w:rsidR="005B45F9">
        <w:t xml:space="preserve"> y reológicos. El objetivo del presente trabajo fue evaluar la influencia de este proceso sobre granos enteros de alpiste (</w:t>
      </w:r>
      <w:proofErr w:type="spellStart"/>
      <w:r w:rsidR="005B45F9" w:rsidRPr="005B45F9">
        <w:rPr>
          <w:i/>
        </w:rPr>
        <w:t>Phalaris</w:t>
      </w:r>
      <w:proofErr w:type="spellEnd"/>
      <w:r w:rsidR="005B45F9" w:rsidRPr="005B45F9">
        <w:rPr>
          <w:i/>
        </w:rPr>
        <w:t xml:space="preserve"> </w:t>
      </w:r>
      <w:proofErr w:type="spellStart"/>
      <w:r w:rsidR="005B45F9" w:rsidRPr="005B45F9">
        <w:rPr>
          <w:i/>
        </w:rPr>
        <w:t>canariensis</w:t>
      </w:r>
      <w:proofErr w:type="spellEnd"/>
      <w:r w:rsidR="005B45F9" w:rsidRPr="005B45F9">
        <w:rPr>
          <w:i/>
        </w:rPr>
        <w:t xml:space="preserve"> L.</w:t>
      </w:r>
      <w:r w:rsidR="005B45F9">
        <w:t>)</w:t>
      </w:r>
      <w:r w:rsidR="006F292E">
        <w:t xml:space="preserve"> adquiridos en una dietética local</w:t>
      </w:r>
      <w:r w:rsidR="005324F6">
        <w:t xml:space="preserve"> (Lanús, Bs. As)</w:t>
      </w:r>
      <w:bookmarkStart w:id="0" w:name="_GoBack"/>
      <w:bookmarkEnd w:id="0"/>
      <w:r w:rsidR="005B45F9">
        <w:t>. Se realizaron dos tratamientos</w:t>
      </w:r>
      <w:r w:rsidR="004D38E4">
        <w:t xml:space="preserve"> al 1%</w:t>
      </w:r>
      <w:r w:rsidR="005B45F9">
        <w:t>: A</w:t>
      </w:r>
      <w:r w:rsidR="00EF1796">
        <w:t xml:space="preserve"> </w:t>
      </w:r>
      <w:r w:rsidR="005B45F9">
        <w:t xml:space="preserve">con </w:t>
      </w:r>
      <w:proofErr w:type="gramStart"/>
      <w:r w:rsidR="005B45F9">
        <w:t>Ca(</w:t>
      </w:r>
      <w:proofErr w:type="gramEnd"/>
      <w:r w:rsidR="005B45F9">
        <w:t xml:space="preserve">OH)2 y </w:t>
      </w:r>
      <w:r w:rsidR="00EF1796">
        <w:t>B con CaCl</w:t>
      </w:r>
      <w:r w:rsidR="00E136C0">
        <w:t xml:space="preserve">2, </w:t>
      </w:r>
      <w:proofErr w:type="spellStart"/>
      <w:r w:rsidR="00E136C0">
        <w:t>rel</w:t>
      </w:r>
      <w:proofErr w:type="spellEnd"/>
      <w:r w:rsidR="00E136C0">
        <w:t xml:space="preserve"> sólido/líquido 1/5, 100°C/30 min. Luego los granos se lavaron con abundante agua (hasta pH neutro), se secaron, molieron y tamizaron. Se les determinó porcentaje (g/</w:t>
      </w:r>
      <w:r w:rsidR="004B26AC">
        <w:t>100</w:t>
      </w:r>
      <w:r w:rsidR="00E136C0">
        <w:t>g) de humedad, proteínas, grasas, cenizas, minerales (%mg/g) y capacidad de retención de agua</w:t>
      </w:r>
      <w:r w:rsidR="00817356">
        <w:t xml:space="preserve"> WHC </w:t>
      </w:r>
      <w:r w:rsidR="00E136C0">
        <w:t xml:space="preserve">(g agua/g muestra). También se observaron al microscopio </w:t>
      </w:r>
      <w:r w:rsidR="007250FA">
        <w:t>(objetivo-</w:t>
      </w:r>
      <w:r w:rsidR="00E136C0">
        <w:t>10X)</w:t>
      </w:r>
      <w:r w:rsidR="007250FA">
        <w:t>, se cuantificaro</w:t>
      </w:r>
      <w:r w:rsidR="007250FA" w:rsidRPr="00F95C0D">
        <w:t>n (</w:t>
      </w:r>
      <w:proofErr w:type="spellStart"/>
      <w:r w:rsidR="007250FA" w:rsidRPr="00F95C0D">
        <w:t>N°</w:t>
      </w:r>
      <w:proofErr w:type="spellEnd"/>
      <w:r w:rsidR="007250FA" w:rsidRPr="00F95C0D">
        <w:t>/mg)</w:t>
      </w:r>
      <w:r w:rsidR="00E136C0" w:rsidRPr="00F95C0D">
        <w:t xml:space="preserve"> </w:t>
      </w:r>
      <w:r w:rsidR="007250FA">
        <w:t xml:space="preserve">y </w:t>
      </w:r>
      <w:r w:rsidR="00E136C0">
        <w:t>midieron</w:t>
      </w:r>
      <w:r w:rsidR="007250FA">
        <w:t xml:space="preserve"> (µm)</w:t>
      </w:r>
      <w:r w:rsidR="00E136C0">
        <w:t xml:space="preserve"> las fibras de sílice</w:t>
      </w:r>
      <w:r w:rsidR="006F292E">
        <w:t xml:space="preserve"> presentes, ya que la variedad de alpiste presentaba estas fibras en su cubierta externa. </w:t>
      </w:r>
      <w:r w:rsidR="004B26AC">
        <w:t xml:space="preserve">En cuanto a los resultados obtenidos, </w:t>
      </w:r>
      <w:r w:rsidR="001779EF">
        <w:t>B tuvo el mayor contenido de proteína (14,86±0,05), siendo p&lt;0,05 respecto del alpiste control sin tratamiento (AC) y A (14,17±0,01 y 13,98±0,10, respectivamente).</w:t>
      </w:r>
      <w:r w:rsidR="007A3EDB">
        <w:t xml:space="preserve"> En cuanto al ensayo de solubilidad de proteínas con el </w:t>
      </w:r>
      <w:proofErr w:type="spellStart"/>
      <w:r w:rsidR="007A3EDB">
        <w:t>Rvo</w:t>
      </w:r>
      <w:proofErr w:type="spellEnd"/>
      <w:r w:rsidR="007A3EDB">
        <w:t xml:space="preserve">. </w:t>
      </w:r>
      <w:proofErr w:type="spellStart"/>
      <w:r w:rsidR="007A3EDB">
        <w:t>Biuret</w:t>
      </w:r>
      <w:proofErr w:type="spellEnd"/>
      <w:r w:rsidR="007A3EDB">
        <w:t>, se observa un valor mayor a pH12 vs. pH8 para todas las muestras, presentando mayor solubilidad la muestra C, seguida por B y luego A.</w:t>
      </w:r>
      <w:r w:rsidR="008346AC">
        <w:t xml:space="preserve"> El contenido de grasa fue estadísticamente menor para A (3,92±0,03), posiblemente por la saponificación de las grasas durante la cocción y posterior lavado. El contenido de calcio fue mucho mayor en A y B (943±10; 251±19) que en AC (29±0,2)</w:t>
      </w:r>
      <w:r w:rsidR="007250FA" w:rsidRPr="007250FA">
        <w:t xml:space="preserve"> </w:t>
      </w:r>
      <w:r w:rsidR="007250FA">
        <w:t>(p&lt;0,05)</w:t>
      </w:r>
      <w:r w:rsidR="008346AC">
        <w:t xml:space="preserve">. </w:t>
      </w:r>
      <w:r w:rsidR="00817356">
        <w:t xml:space="preserve">El contenido de </w:t>
      </w:r>
      <w:proofErr w:type="spellStart"/>
      <w:r w:rsidR="00817356">
        <w:t>Na</w:t>
      </w:r>
      <w:proofErr w:type="spellEnd"/>
      <w:r w:rsidR="00817356">
        <w:t xml:space="preserve"> fue similar en las tres muestras, A y B presentaron menor contenido de Mg y K, y mayor contenido de Fe. La WHC fue alrededor de 4 veces mayor para A y B respecto de AC</w:t>
      </w:r>
      <w:r w:rsidR="00603811">
        <w:t xml:space="preserve"> (p&lt;0,05)</w:t>
      </w:r>
      <w:r w:rsidR="00817356">
        <w:t>. Esto</w:t>
      </w:r>
      <w:r w:rsidR="00A50852">
        <w:t xml:space="preserve"> está relacionado con</w:t>
      </w:r>
      <w:r w:rsidR="00F95C0D">
        <w:t xml:space="preserve"> la pérdida de estructura de los gránulos de almidón durante la cocción y su mayor absorción de agua</w:t>
      </w:r>
      <w:r w:rsidR="00A50852">
        <w:t xml:space="preserve">, aumentando el rendimiento en los productos. </w:t>
      </w:r>
      <w:r w:rsidR="00405C1B">
        <w:t>La longitud de</w:t>
      </w:r>
      <w:r w:rsidR="00621057">
        <w:t xml:space="preserve"> las fibra</w:t>
      </w:r>
      <w:r w:rsidR="00405C1B">
        <w:t>s en el grano es variable, oscilando la mayoría entre los 200 y 420 µm. Las muestras A y B presentaron menor cantidad (17, 16) respecto de AC (22), aunque en todas las muestras el mayor % está comprendido entre 100 y 200 µm de longitud. No se observa una influencia apreciable de los tratamientos en relación con el contenido de fibras y sus tamaños.</w:t>
      </w:r>
      <w:r w:rsidR="00FF48C7">
        <w:t xml:space="preserve"> </w:t>
      </w:r>
      <w:r w:rsidR="00621057">
        <w:t xml:space="preserve">Si bien se ha relacionado la presencia de estas fibras con daños mecánicos durante su ingesta, hay escasa información sobre la cantidad y tamaño necesario para producir efectos adversos. Aún así, se sugiere considerar </w:t>
      </w:r>
      <w:r w:rsidR="002A79EA">
        <w:t>la cantidad presente o ausente, y tamaños, como parámetros de calidad en los productos obtenidos con el alpiste.</w:t>
      </w:r>
      <w:r w:rsidR="004B26AC">
        <w:t xml:space="preserve"> Se puede concluir que el proceso de nixtamalización tiene efecto sobre los componentes del gran</w:t>
      </w:r>
      <w:r w:rsidR="007A3EDB">
        <w:t xml:space="preserve">o de alpiste, modificando la solubilidad de las proteínas, </w:t>
      </w:r>
      <w:r w:rsidR="007A3EDB">
        <w:lastRenderedPageBreak/>
        <w:t>aumentando el contenido de calcio y aumentando la capacidad de retención de agua.</w:t>
      </w:r>
    </w:p>
    <w:p w14:paraId="2A38EF1B" w14:textId="77777777" w:rsidR="002A79EA" w:rsidRDefault="002A79EA">
      <w:pPr>
        <w:spacing w:after="0" w:line="240" w:lineRule="auto"/>
        <w:ind w:left="0" w:hanging="2"/>
      </w:pPr>
    </w:p>
    <w:p w14:paraId="3DCE785D" w14:textId="77777777" w:rsidR="001779EF" w:rsidRDefault="001779EF">
      <w:pPr>
        <w:spacing w:after="0" w:line="240" w:lineRule="auto"/>
        <w:ind w:left="0" w:hanging="2"/>
      </w:pPr>
    </w:p>
    <w:p w14:paraId="6AEF0C9A" w14:textId="77777777" w:rsidR="008C7B00" w:rsidRDefault="008C7B00" w:rsidP="008C7B00">
      <w:pPr>
        <w:spacing w:after="0" w:line="240" w:lineRule="auto"/>
        <w:ind w:left="0" w:hanging="2"/>
      </w:pPr>
      <w:r>
        <w:t xml:space="preserve">El presente trabajo se realizó con fondos de UADE, proyecto P21T03. </w:t>
      </w:r>
    </w:p>
    <w:p w14:paraId="0CCD2726" w14:textId="3563A137" w:rsidR="00DB2B80" w:rsidRDefault="00DB2B80">
      <w:pPr>
        <w:spacing w:after="0" w:line="240" w:lineRule="auto"/>
        <w:ind w:left="0" w:hanging="2"/>
      </w:pPr>
    </w:p>
    <w:p w14:paraId="4A2C8E9A" w14:textId="2A6778B2" w:rsidR="00DB2B80" w:rsidRDefault="00DB2B80">
      <w:pPr>
        <w:spacing w:after="0" w:line="240" w:lineRule="auto"/>
        <w:ind w:left="0" w:hanging="2"/>
      </w:pPr>
    </w:p>
    <w:p w14:paraId="4CD6E618" w14:textId="77777777" w:rsidR="00D7372B" w:rsidRDefault="00D7372B" w:rsidP="00874737">
      <w:pPr>
        <w:spacing w:after="0" w:line="240" w:lineRule="auto"/>
        <w:ind w:leftChars="0" w:left="0" w:firstLineChars="0" w:firstLine="0"/>
      </w:pPr>
    </w:p>
    <w:p w14:paraId="6B4616CF" w14:textId="5F8C860F" w:rsidR="00D7372B" w:rsidRPr="00DB2B80" w:rsidRDefault="00EA3586">
      <w:pPr>
        <w:spacing w:after="0" w:line="240" w:lineRule="auto"/>
        <w:ind w:left="0" w:hanging="2"/>
        <w:rPr>
          <w:color w:val="FF0000"/>
        </w:rPr>
      </w:pPr>
      <w:r>
        <w:t xml:space="preserve">Palabras Clave: </w:t>
      </w:r>
      <w:r w:rsidR="001B3A54" w:rsidRPr="001B3A54">
        <w:t xml:space="preserve">tratamiento alcalino, </w:t>
      </w:r>
      <w:proofErr w:type="spellStart"/>
      <w:r w:rsidR="001B3A54" w:rsidRPr="001B3A54">
        <w:rPr>
          <w:i/>
        </w:rPr>
        <w:t>Phalaris</w:t>
      </w:r>
      <w:proofErr w:type="spellEnd"/>
      <w:r w:rsidR="001B3A54" w:rsidRPr="001B3A54">
        <w:rPr>
          <w:i/>
        </w:rPr>
        <w:t xml:space="preserve"> </w:t>
      </w:r>
      <w:proofErr w:type="spellStart"/>
      <w:r w:rsidR="001B3A54" w:rsidRPr="001B3A54">
        <w:rPr>
          <w:i/>
        </w:rPr>
        <w:t>canariensis</w:t>
      </w:r>
      <w:proofErr w:type="spellEnd"/>
      <w:r w:rsidR="001B3A54" w:rsidRPr="001B3A54">
        <w:t xml:space="preserve"> L., fibras silíceas</w:t>
      </w:r>
    </w:p>
    <w:p w14:paraId="7AE5F935" w14:textId="77777777" w:rsidR="00D7372B" w:rsidRDefault="00D7372B">
      <w:pPr>
        <w:spacing w:after="0" w:line="240" w:lineRule="auto"/>
        <w:ind w:left="0" w:hanging="2"/>
      </w:pPr>
    </w:p>
    <w:p w14:paraId="639669C0" w14:textId="77777777" w:rsidR="00D7372B" w:rsidRDefault="00D7372B">
      <w:pPr>
        <w:spacing w:after="0" w:line="240" w:lineRule="auto"/>
        <w:ind w:left="0" w:hanging="2"/>
      </w:pPr>
    </w:p>
    <w:p w14:paraId="1C63E290" w14:textId="77777777" w:rsidR="00D7372B" w:rsidRDefault="00D7372B">
      <w:pPr>
        <w:spacing w:after="0" w:line="240" w:lineRule="auto"/>
        <w:ind w:left="0" w:hanging="2"/>
      </w:pPr>
    </w:p>
    <w:sectPr w:rsidR="00D7372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2635F" w14:textId="77777777" w:rsidR="004631B9" w:rsidRDefault="004631B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C8181C" w14:textId="77777777" w:rsidR="004631B9" w:rsidRDefault="004631B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772CC" w14:textId="77777777" w:rsidR="004631B9" w:rsidRDefault="004631B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685BA9" w14:textId="77777777" w:rsidR="004631B9" w:rsidRDefault="004631B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E276" w14:textId="77777777" w:rsidR="004631B9" w:rsidRDefault="004631B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B3717A" wp14:editId="711505C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2B"/>
    <w:rsid w:val="0003085E"/>
    <w:rsid w:val="000D70EE"/>
    <w:rsid w:val="001779EF"/>
    <w:rsid w:val="001B3A54"/>
    <w:rsid w:val="002A79EA"/>
    <w:rsid w:val="00405C1B"/>
    <w:rsid w:val="004631B9"/>
    <w:rsid w:val="004B26AC"/>
    <w:rsid w:val="004D38E4"/>
    <w:rsid w:val="005324F6"/>
    <w:rsid w:val="005B45F9"/>
    <w:rsid w:val="00603811"/>
    <w:rsid w:val="00621057"/>
    <w:rsid w:val="006F292E"/>
    <w:rsid w:val="007250FA"/>
    <w:rsid w:val="007A3EDB"/>
    <w:rsid w:val="007E464E"/>
    <w:rsid w:val="00817356"/>
    <w:rsid w:val="008346AC"/>
    <w:rsid w:val="00874737"/>
    <w:rsid w:val="008C7B00"/>
    <w:rsid w:val="009414F1"/>
    <w:rsid w:val="009634E6"/>
    <w:rsid w:val="00A50852"/>
    <w:rsid w:val="00AB7F29"/>
    <w:rsid w:val="00D4684A"/>
    <w:rsid w:val="00D615D4"/>
    <w:rsid w:val="00D7372B"/>
    <w:rsid w:val="00DB2B80"/>
    <w:rsid w:val="00E136C0"/>
    <w:rsid w:val="00EA3586"/>
    <w:rsid w:val="00EF1796"/>
    <w:rsid w:val="00F95C0D"/>
    <w:rsid w:val="00FC6F82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8591"/>
  <w15:docId w15:val="{2E33C5AE-1D9F-477E-94DE-105B63B7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A6BAFC21</Template>
  <TotalTime>1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Gozzi Marta Sofia</cp:lastModifiedBy>
  <cp:revision>2</cp:revision>
  <dcterms:created xsi:type="dcterms:W3CDTF">2022-06-27T14:02:00Z</dcterms:created>
  <dcterms:modified xsi:type="dcterms:W3CDTF">2022-06-27T14:02:00Z</dcterms:modified>
</cp:coreProperties>
</file>